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76E0F2" w14:textId="77777777" w:rsidR="00C53243" w:rsidRDefault="00A247DE" w:rsidP="00C5324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C53243">
        <w:rPr>
          <w:rFonts w:ascii="Arial" w:hAnsi="Arial" w:cs="Arial"/>
          <w:b/>
          <w:bCs/>
          <w:sz w:val="22"/>
          <w:szCs w:val="22"/>
        </w:rPr>
        <w:t>Número do Artigo: [Para uso do CIGRE]</w:t>
      </w:r>
    </w:p>
    <w:p w14:paraId="68A0682C" w14:textId="77777777" w:rsidR="00C53243" w:rsidRPr="00527BE7" w:rsidRDefault="00C53243" w:rsidP="00C5324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CC94C07" w14:textId="77777777" w:rsidR="00C53243" w:rsidRPr="003501ED" w:rsidRDefault="00C53243" w:rsidP="00C5324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501ED">
        <w:rPr>
          <w:rFonts w:ascii="Arial" w:hAnsi="Arial" w:cs="Arial"/>
          <w:b/>
          <w:bCs/>
          <w:sz w:val="22"/>
          <w:szCs w:val="22"/>
        </w:rPr>
        <w:t>Digite aqui o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3501ED">
        <w:rPr>
          <w:rFonts w:ascii="Arial" w:hAnsi="Arial" w:cs="Arial"/>
          <w:b/>
          <w:bCs/>
          <w:sz w:val="22"/>
          <w:szCs w:val="22"/>
        </w:rPr>
        <w:t xml:space="preserve"> Comitê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3501ED">
        <w:rPr>
          <w:rFonts w:ascii="Arial" w:hAnsi="Arial" w:cs="Arial"/>
          <w:b/>
          <w:bCs/>
          <w:sz w:val="22"/>
          <w:szCs w:val="22"/>
        </w:rPr>
        <w:t xml:space="preserve"> de Estudo correspondente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3501ED">
        <w:rPr>
          <w:rFonts w:ascii="Arial" w:hAnsi="Arial" w:cs="Arial"/>
          <w:b/>
          <w:bCs/>
          <w:sz w:val="22"/>
          <w:szCs w:val="22"/>
        </w:rPr>
        <w:t xml:space="preserve"> (CE </w:t>
      </w:r>
      <w:r w:rsidRPr="00F60711">
        <w:rPr>
          <w:b/>
          <w:bCs/>
        </w:rPr>
        <w:t>A3/B3 o</w:t>
      </w:r>
      <w:r>
        <w:rPr>
          <w:b/>
          <w:bCs/>
        </w:rPr>
        <w:t>u</w:t>
      </w:r>
      <w:r w:rsidRPr="00F60711">
        <w:rPr>
          <w:b/>
          <w:bCs/>
        </w:rPr>
        <w:t xml:space="preserve"> A2/D1</w:t>
      </w:r>
      <w:r w:rsidRPr="003501ED">
        <w:rPr>
          <w:rFonts w:ascii="Arial" w:hAnsi="Arial" w:cs="Arial"/>
          <w:b/>
          <w:bCs/>
          <w:sz w:val="22"/>
          <w:szCs w:val="22"/>
        </w:rPr>
        <w:t>)</w:t>
      </w:r>
    </w:p>
    <w:p w14:paraId="0176A5E7" w14:textId="77777777" w:rsidR="00C53243" w:rsidRPr="003501ED" w:rsidRDefault="00C53243" w:rsidP="00C53243">
      <w:pPr>
        <w:jc w:val="center"/>
        <w:rPr>
          <w:color w:val="FF0000"/>
          <w:sz w:val="32"/>
          <w:szCs w:val="32"/>
        </w:rPr>
      </w:pPr>
      <w:r w:rsidRPr="003501ED">
        <w:rPr>
          <w:rFonts w:ascii="Arial" w:hAnsi="Arial" w:cs="Arial"/>
          <w:b/>
          <w:bCs/>
          <w:sz w:val="22"/>
          <w:szCs w:val="22"/>
        </w:rPr>
        <w:t>Digite aqui o número do Tema Preferencial (TP1</w:t>
      </w:r>
      <w:r>
        <w:rPr>
          <w:rFonts w:ascii="Arial" w:hAnsi="Arial" w:cs="Arial"/>
          <w:b/>
          <w:bCs/>
          <w:sz w:val="22"/>
          <w:szCs w:val="22"/>
        </w:rPr>
        <w:t>, TP</w:t>
      </w:r>
      <w:r w:rsidRPr="003501ED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 xml:space="preserve"> ou TP</w:t>
      </w:r>
      <w:r w:rsidRPr="003501ED">
        <w:rPr>
          <w:rFonts w:ascii="Arial" w:hAnsi="Arial" w:cs="Arial"/>
          <w:b/>
          <w:bCs/>
          <w:sz w:val="22"/>
          <w:szCs w:val="22"/>
        </w:rPr>
        <w:t>3)</w:t>
      </w:r>
    </w:p>
    <w:p w14:paraId="3FC73E0C" w14:textId="77777777" w:rsidR="00C53243" w:rsidRPr="003501ED" w:rsidRDefault="00C53243" w:rsidP="00C53243">
      <w:pPr>
        <w:jc w:val="center"/>
        <w:rPr>
          <w:color w:val="FF0000"/>
          <w:sz w:val="32"/>
          <w:szCs w:val="32"/>
        </w:rPr>
      </w:pPr>
    </w:p>
    <w:p w14:paraId="59A435DD" w14:textId="77777777" w:rsidR="00C53243" w:rsidRPr="003501ED" w:rsidRDefault="00C53243" w:rsidP="00C53243">
      <w:pPr>
        <w:jc w:val="center"/>
        <w:rPr>
          <w:rFonts w:ascii="Arial" w:hAnsi="Arial" w:cs="Arial"/>
          <w:b/>
          <w:bCs/>
        </w:rPr>
      </w:pPr>
      <w:r w:rsidRPr="003501ED">
        <w:rPr>
          <w:rFonts w:ascii="Arial" w:hAnsi="Arial" w:cs="Arial"/>
          <w:b/>
          <w:bCs/>
        </w:rPr>
        <w:t>Digite aqui o título do seu artigo</w:t>
      </w:r>
    </w:p>
    <w:p w14:paraId="0BB34CFC" w14:textId="77777777" w:rsidR="00C53243" w:rsidRPr="003501ED" w:rsidRDefault="00C53243" w:rsidP="00C53243">
      <w:pPr>
        <w:jc w:val="center"/>
        <w:rPr>
          <w:rFonts w:ascii="Wingdings 2" w:hAnsi="Wingdings 2" w:hint="eastAsia"/>
          <w:color w:val="FF0000"/>
          <w:sz w:val="32"/>
          <w:szCs w:val="32"/>
        </w:rPr>
      </w:pPr>
      <w:r w:rsidRPr="003501ED">
        <w:rPr>
          <w:rFonts w:ascii="Arial" w:hAnsi="Arial" w:cs="Arial"/>
          <w:b/>
          <w:bCs/>
        </w:rPr>
        <w:t xml:space="preserve">(Arial </w:t>
      </w:r>
      <w:r>
        <w:rPr>
          <w:rFonts w:ascii="Arial" w:hAnsi="Arial" w:cs="Arial"/>
          <w:b/>
          <w:bCs/>
        </w:rPr>
        <w:t>negrito</w:t>
      </w:r>
      <w:r w:rsidRPr="003501E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tamanho</w:t>
      </w:r>
      <w:r w:rsidRPr="003501ED">
        <w:rPr>
          <w:rFonts w:ascii="Arial" w:hAnsi="Arial" w:cs="Arial"/>
          <w:b/>
          <w:bCs/>
        </w:rPr>
        <w:t xml:space="preserve"> 12) </w:t>
      </w:r>
    </w:p>
    <w:p w14:paraId="789D1006" w14:textId="77777777" w:rsidR="00C53243" w:rsidRPr="003501ED" w:rsidRDefault="00C53243" w:rsidP="00C53243">
      <w:pPr>
        <w:jc w:val="center"/>
        <w:rPr>
          <w:rFonts w:ascii="Wingdings 2" w:hAnsi="Wingdings 2" w:hint="eastAsia"/>
          <w:color w:val="FF0000"/>
          <w:sz w:val="32"/>
          <w:szCs w:val="32"/>
        </w:rPr>
      </w:pPr>
      <w:r w:rsidRPr="003501ED">
        <w:rPr>
          <w:b/>
          <w:bCs/>
        </w:rPr>
        <w:t>Digite aqui o nome dos autores (</w:t>
      </w:r>
      <w:r w:rsidRPr="003501ED">
        <w:rPr>
          <w:b/>
          <w:bCs/>
          <w:u w:val="single"/>
        </w:rPr>
        <w:t>iniciais</w:t>
      </w:r>
      <w:r w:rsidRPr="003501ED">
        <w:rPr>
          <w:b/>
          <w:bCs/>
        </w:rPr>
        <w:t xml:space="preserve">, nome em maiúscula, Times </w:t>
      </w:r>
      <w:r>
        <w:rPr>
          <w:b/>
          <w:bCs/>
        </w:rPr>
        <w:t xml:space="preserve">New </w:t>
      </w:r>
      <w:r w:rsidRPr="003501ED">
        <w:rPr>
          <w:b/>
          <w:bCs/>
        </w:rPr>
        <w:t xml:space="preserve">Roman, </w:t>
      </w:r>
      <w:r>
        <w:rPr>
          <w:b/>
          <w:bCs/>
        </w:rPr>
        <w:t>negrito</w:t>
      </w:r>
      <w:r w:rsidRPr="003501ED">
        <w:rPr>
          <w:b/>
          <w:bCs/>
        </w:rPr>
        <w:t xml:space="preserve">, </w:t>
      </w:r>
      <w:r>
        <w:rPr>
          <w:b/>
          <w:bCs/>
        </w:rPr>
        <w:t>tamanho</w:t>
      </w:r>
      <w:r w:rsidRPr="003501ED">
        <w:rPr>
          <w:b/>
          <w:bCs/>
        </w:rPr>
        <w:t xml:space="preserve"> 12)</w:t>
      </w:r>
    </w:p>
    <w:p w14:paraId="3C7CA406" w14:textId="77777777" w:rsidR="00C53243" w:rsidRPr="003501ED" w:rsidRDefault="00C53243" w:rsidP="00C53243">
      <w:pPr>
        <w:jc w:val="center"/>
        <w:rPr>
          <w:rFonts w:ascii="Wingdings 2" w:hAnsi="Wingdings 2" w:hint="eastAsia"/>
          <w:color w:val="FF0000"/>
          <w:sz w:val="32"/>
          <w:szCs w:val="32"/>
        </w:rPr>
      </w:pPr>
      <w:r w:rsidRPr="003501ED">
        <w:rPr>
          <w:b/>
          <w:bCs/>
        </w:rPr>
        <w:t>Digite aqui o nome da empresa</w:t>
      </w:r>
    </w:p>
    <w:p w14:paraId="14AD5F1C" w14:textId="77777777" w:rsidR="00C53243" w:rsidRPr="003501ED" w:rsidRDefault="00C53243" w:rsidP="00C53243">
      <w:pPr>
        <w:jc w:val="center"/>
        <w:rPr>
          <w:b/>
          <w:bCs/>
        </w:rPr>
      </w:pPr>
      <w:r w:rsidRPr="003501ED">
        <w:rPr>
          <w:b/>
          <w:bCs/>
        </w:rPr>
        <w:t>Digite aqui o país</w:t>
      </w:r>
    </w:p>
    <w:p w14:paraId="738AD6E5" w14:textId="5A268259" w:rsidR="00ED386A" w:rsidRPr="00AD2906" w:rsidRDefault="00ED386A" w:rsidP="00C53243">
      <w:pPr>
        <w:jc w:val="center"/>
        <w:rPr>
          <w:b/>
          <w:bCs/>
          <w:lang w:val="pt-BR"/>
        </w:rPr>
      </w:pPr>
    </w:p>
    <w:p w14:paraId="3062FFCF" w14:textId="77777777" w:rsidR="00ED386A" w:rsidRPr="00AD2906" w:rsidRDefault="00ED386A">
      <w:pPr>
        <w:jc w:val="center"/>
        <w:rPr>
          <w:b/>
          <w:bCs/>
          <w:lang w:val="pt-BR"/>
        </w:rPr>
      </w:pPr>
    </w:p>
    <w:p w14:paraId="60FC8256" w14:textId="77777777" w:rsidR="00ED386A" w:rsidRPr="00AD2906" w:rsidRDefault="00ED386A">
      <w:pPr>
        <w:jc w:val="center"/>
        <w:rPr>
          <w:b/>
          <w:bCs/>
          <w:lang w:val="pt-BR"/>
        </w:rPr>
      </w:pPr>
    </w:p>
    <w:p w14:paraId="1FC221B3" w14:textId="77777777" w:rsidR="00AD2906" w:rsidRPr="003501ED" w:rsidRDefault="00AD2906" w:rsidP="00AD2906">
      <w:pPr>
        <w:rPr>
          <w:rFonts w:ascii="Wingdings 2" w:hAnsi="Wingdings 2" w:hint="eastAsia"/>
          <w:color w:val="FF0000"/>
          <w:sz w:val="32"/>
          <w:szCs w:val="32"/>
        </w:rPr>
      </w:pPr>
      <w:r w:rsidRPr="003501ED">
        <w:rPr>
          <w:b/>
          <w:bCs/>
        </w:rPr>
        <w:t>RESUMO</w:t>
      </w:r>
    </w:p>
    <w:p w14:paraId="759386B9" w14:textId="77777777" w:rsidR="00AD2906" w:rsidRPr="003501ED" w:rsidRDefault="00AD2906" w:rsidP="00AD2906">
      <w:pPr>
        <w:rPr>
          <w:sz w:val="22"/>
          <w:szCs w:val="22"/>
        </w:rPr>
      </w:pPr>
      <w:r w:rsidRPr="003501ED">
        <w:rPr>
          <w:sz w:val="22"/>
          <w:szCs w:val="22"/>
        </w:rPr>
        <w:t xml:space="preserve">Times New Roman, </w:t>
      </w:r>
      <w:r>
        <w:rPr>
          <w:sz w:val="22"/>
          <w:szCs w:val="22"/>
        </w:rPr>
        <w:t>tamanho</w:t>
      </w:r>
      <w:r w:rsidRPr="003501ED">
        <w:rPr>
          <w:sz w:val="22"/>
          <w:szCs w:val="22"/>
        </w:rPr>
        <w:t xml:space="preserve"> 11</w:t>
      </w:r>
      <w:r>
        <w:rPr>
          <w:sz w:val="22"/>
          <w:szCs w:val="22"/>
        </w:rPr>
        <w:t>.</w:t>
      </w:r>
      <w:r w:rsidRPr="003501ED">
        <w:rPr>
          <w:sz w:val="22"/>
          <w:szCs w:val="22"/>
        </w:rPr>
        <w:t xml:space="preserve"> </w:t>
      </w:r>
    </w:p>
    <w:p w14:paraId="37A457FA" w14:textId="77777777" w:rsidR="00AD2906" w:rsidRPr="003501ED" w:rsidRDefault="00AD2906" w:rsidP="00AD2906">
      <w:pPr>
        <w:rPr>
          <w:sz w:val="22"/>
          <w:szCs w:val="22"/>
        </w:rPr>
      </w:pPr>
    </w:p>
    <w:p w14:paraId="3422D69C" w14:textId="77777777" w:rsidR="00ED386A" w:rsidRPr="00AD2906" w:rsidRDefault="00ED386A">
      <w:pPr>
        <w:rPr>
          <w:sz w:val="22"/>
          <w:szCs w:val="22"/>
        </w:rPr>
      </w:pPr>
    </w:p>
    <w:p w14:paraId="378FDC57" w14:textId="77777777" w:rsidR="00ED386A" w:rsidRPr="00AD2906" w:rsidRDefault="00ED386A">
      <w:pPr>
        <w:rPr>
          <w:sz w:val="22"/>
          <w:szCs w:val="22"/>
          <w:lang w:val="pt-BR"/>
        </w:rPr>
      </w:pPr>
    </w:p>
    <w:p w14:paraId="2504BBE4" w14:textId="77777777" w:rsidR="00ED386A" w:rsidRPr="00AD2906" w:rsidRDefault="00ED386A">
      <w:pPr>
        <w:rPr>
          <w:sz w:val="22"/>
          <w:szCs w:val="22"/>
          <w:lang w:val="pt-BR"/>
        </w:rPr>
      </w:pPr>
    </w:p>
    <w:p w14:paraId="41A8DBD7" w14:textId="77777777" w:rsidR="00ED386A" w:rsidRPr="00AD2906" w:rsidRDefault="00ED386A">
      <w:pPr>
        <w:rPr>
          <w:sz w:val="22"/>
          <w:szCs w:val="22"/>
          <w:lang w:val="pt-BR"/>
        </w:rPr>
      </w:pPr>
    </w:p>
    <w:p w14:paraId="0606A1EC" w14:textId="77777777" w:rsidR="00ED386A" w:rsidRPr="00AD2906" w:rsidRDefault="00ED386A">
      <w:pPr>
        <w:rPr>
          <w:sz w:val="22"/>
          <w:szCs w:val="22"/>
          <w:lang w:val="pt-BR"/>
        </w:rPr>
      </w:pPr>
    </w:p>
    <w:p w14:paraId="477E93E8" w14:textId="77777777" w:rsidR="00ED386A" w:rsidRPr="00AD2906" w:rsidRDefault="00ED386A">
      <w:pPr>
        <w:rPr>
          <w:sz w:val="22"/>
          <w:szCs w:val="22"/>
          <w:lang w:val="pt-BR"/>
        </w:rPr>
      </w:pPr>
    </w:p>
    <w:p w14:paraId="5DFCF575" w14:textId="77777777" w:rsidR="00ED386A" w:rsidRPr="00AD2906" w:rsidRDefault="00ED386A">
      <w:pPr>
        <w:rPr>
          <w:sz w:val="22"/>
          <w:szCs w:val="22"/>
          <w:lang w:val="pt-BR"/>
        </w:rPr>
      </w:pPr>
    </w:p>
    <w:p w14:paraId="4C6182F6" w14:textId="77777777" w:rsidR="00ED386A" w:rsidRPr="00AD2906" w:rsidRDefault="00ED386A">
      <w:pPr>
        <w:rPr>
          <w:sz w:val="22"/>
          <w:szCs w:val="22"/>
          <w:lang w:val="pt-BR"/>
        </w:rPr>
      </w:pPr>
    </w:p>
    <w:p w14:paraId="53EA0210" w14:textId="77777777" w:rsidR="00ED386A" w:rsidRPr="00AD2906" w:rsidRDefault="00ED386A">
      <w:pPr>
        <w:rPr>
          <w:sz w:val="22"/>
          <w:szCs w:val="22"/>
          <w:lang w:val="pt-BR"/>
        </w:rPr>
      </w:pPr>
    </w:p>
    <w:p w14:paraId="535E12D4" w14:textId="77777777" w:rsidR="00ED386A" w:rsidRPr="00AD2906" w:rsidRDefault="00ED386A">
      <w:pPr>
        <w:rPr>
          <w:sz w:val="22"/>
          <w:szCs w:val="22"/>
          <w:lang w:val="pt-BR"/>
        </w:rPr>
      </w:pPr>
    </w:p>
    <w:p w14:paraId="5B0521E3" w14:textId="77777777" w:rsidR="00ED386A" w:rsidRPr="00AD2906" w:rsidRDefault="00ED386A">
      <w:pPr>
        <w:rPr>
          <w:sz w:val="22"/>
          <w:szCs w:val="22"/>
          <w:lang w:val="pt-BR"/>
        </w:rPr>
      </w:pPr>
    </w:p>
    <w:p w14:paraId="6EF1D741" w14:textId="77777777" w:rsidR="006B33F2" w:rsidRPr="00AD2906" w:rsidRDefault="006B33F2">
      <w:pPr>
        <w:rPr>
          <w:sz w:val="22"/>
          <w:szCs w:val="22"/>
          <w:lang w:val="pt-BR"/>
        </w:rPr>
      </w:pPr>
    </w:p>
    <w:p w14:paraId="4EDBD7FE" w14:textId="77777777" w:rsidR="006B33F2" w:rsidRPr="00AD2906" w:rsidRDefault="006B33F2">
      <w:pPr>
        <w:rPr>
          <w:sz w:val="22"/>
          <w:szCs w:val="22"/>
          <w:lang w:val="pt-BR"/>
        </w:rPr>
      </w:pPr>
    </w:p>
    <w:p w14:paraId="62F9FD05" w14:textId="77777777" w:rsidR="00ED386A" w:rsidRPr="00AD2906" w:rsidRDefault="00ED386A">
      <w:pPr>
        <w:rPr>
          <w:sz w:val="22"/>
          <w:szCs w:val="22"/>
          <w:lang w:val="pt-BR"/>
        </w:rPr>
      </w:pPr>
    </w:p>
    <w:p w14:paraId="2B6C892D" w14:textId="77777777" w:rsidR="00ED386A" w:rsidRPr="00AD2906" w:rsidRDefault="00ED386A">
      <w:pPr>
        <w:rPr>
          <w:sz w:val="22"/>
          <w:szCs w:val="22"/>
          <w:lang w:val="pt-BR"/>
        </w:rPr>
      </w:pPr>
    </w:p>
    <w:p w14:paraId="7DD74D73" w14:textId="77777777" w:rsidR="00ED386A" w:rsidRPr="00AD2906" w:rsidRDefault="00ED386A">
      <w:pPr>
        <w:rPr>
          <w:sz w:val="22"/>
          <w:szCs w:val="22"/>
          <w:lang w:val="pt-BR"/>
        </w:rPr>
      </w:pPr>
    </w:p>
    <w:p w14:paraId="47C32745" w14:textId="77777777" w:rsidR="00ED386A" w:rsidRPr="00AD2906" w:rsidRDefault="00ED386A">
      <w:pPr>
        <w:rPr>
          <w:sz w:val="22"/>
          <w:szCs w:val="22"/>
          <w:lang w:val="pt-BR"/>
        </w:rPr>
      </w:pPr>
    </w:p>
    <w:p w14:paraId="24C64A86" w14:textId="77777777" w:rsidR="00ED386A" w:rsidRPr="00AD2906" w:rsidRDefault="00ED386A">
      <w:pPr>
        <w:rPr>
          <w:sz w:val="22"/>
          <w:szCs w:val="22"/>
          <w:lang w:val="pt-BR"/>
        </w:rPr>
      </w:pPr>
    </w:p>
    <w:p w14:paraId="6625C2F4" w14:textId="77777777" w:rsidR="00ED386A" w:rsidRPr="00AD2906" w:rsidRDefault="00ED386A">
      <w:pPr>
        <w:rPr>
          <w:sz w:val="22"/>
          <w:szCs w:val="22"/>
          <w:lang w:val="pt-BR"/>
        </w:rPr>
      </w:pPr>
    </w:p>
    <w:p w14:paraId="51B50765" w14:textId="77777777" w:rsidR="00ED386A" w:rsidRPr="00AD2906" w:rsidRDefault="00ED386A">
      <w:pPr>
        <w:rPr>
          <w:sz w:val="22"/>
          <w:szCs w:val="22"/>
          <w:lang w:val="pt-BR"/>
        </w:rPr>
      </w:pPr>
    </w:p>
    <w:p w14:paraId="28E99817" w14:textId="77777777" w:rsidR="00ED386A" w:rsidRDefault="00ED386A">
      <w:pPr>
        <w:rPr>
          <w:sz w:val="22"/>
          <w:szCs w:val="22"/>
          <w:lang w:val="pt-BR"/>
        </w:rPr>
      </w:pPr>
    </w:p>
    <w:p w14:paraId="19E97F1D" w14:textId="77777777" w:rsidR="00EE69C4" w:rsidRPr="00AD2906" w:rsidRDefault="00EE69C4">
      <w:pPr>
        <w:rPr>
          <w:sz w:val="22"/>
          <w:szCs w:val="22"/>
          <w:lang w:val="pt-BR"/>
        </w:rPr>
      </w:pPr>
    </w:p>
    <w:p w14:paraId="247C8180" w14:textId="77777777" w:rsidR="00ED386A" w:rsidRPr="00AD2906" w:rsidRDefault="00ED386A">
      <w:pPr>
        <w:rPr>
          <w:sz w:val="22"/>
          <w:szCs w:val="22"/>
          <w:lang w:val="pt-BR"/>
        </w:rPr>
      </w:pPr>
    </w:p>
    <w:p w14:paraId="39E62B14" w14:textId="77777777" w:rsidR="00EE69C4" w:rsidRPr="003501ED" w:rsidRDefault="00EE69C4" w:rsidP="00EE69C4">
      <w:pPr>
        <w:rPr>
          <w:rFonts w:ascii="Wingdings 2" w:hAnsi="Wingdings 2" w:hint="eastAsia"/>
          <w:color w:val="FF0000"/>
          <w:sz w:val="32"/>
          <w:szCs w:val="32"/>
        </w:rPr>
      </w:pPr>
      <w:r w:rsidRPr="003501ED">
        <w:rPr>
          <w:b/>
          <w:bCs/>
        </w:rPr>
        <w:t>PALAVRA</w:t>
      </w:r>
      <w:r>
        <w:rPr>
          <w:b/>
          <w:bCs/>
        </w:rPr>
        <w:t>S-</w:t>
      </w:r>
      <w:r w:rsidRPr="003501ED">
        <w:rPr>
          <w:b/>
          <w:bCs/>
        </w:rPr>
        <w:t>CHAVE</w:t>
      </w:r>
    </w:p>
    <w:p w14:paraId="4E0F5EC7" w14:textId="77777777" w:rsidR="00EE69C4" w:rsidRPr="003501ED" w:rsidRDefault="00EE69C4" w:rsidP="00EE69C4">
      <w:pPr>
        <w:rPr>
          <w:color w:val="FF0000"/>
          <w:sz w:val="32"/>
          <w:szCs w:val="32"/>
        </w:rPr>
      </w:pPr>
      <w:r w:rsidRPr="003501ED">
        <w:rPr>
          <w:sz w:val="22"/>
          <w:szCs w:val="22"/>
        </w:rPr>
        <w:t xml:space="preserve">3 </w:t>
      </w:r>
      <w:r>
        <w:rPr>
          <w:sz w:val="22"/>
          <w:szCs w:val="22"/>
        </w:rPr>
        <w:t>a</w:t>
      </w:r>
      <w:r w:rsidRPr="003501ED">
        <w:rPr>
          <w:sz w:val="22"/>
          <w:szCs w:val="22"/>
        </w:rPr>
        <w:t xml:space="preserve"> 10 palavra</w:t>
      </w:r>
      <w:r>
        <w:rPr>
          <w:sz w:val="22"/>
          <w:szCs w:val="22"/>
        </w:rPr>
        <w:t>s-</w:t>
      </w:r>
      <w:r w:rsidRPr="003501ED">
        <w:rPr>
          <w:sz w:val="22"/>
          <w:szCs w:val="22"/>
        </w:rPr>
        <w:t xml:space="preserve">chave (Times New Roman, </w:t>
      </w:r>
      <w:r>
        <w:rPr>
          <w:sz w:val="22"/>
          <w:szCs w:val="22"/>
        </w:rPr>
        <w:t>tamanho</w:t>
      </w:r>
      <w:r w:rsidRPr="003501ED">
        <w:rPr>
          <w:sz w:val="22"/>
          <w:szCs w:val="22"/>
        </w:rPr>
        <w:t xml:space="preserve"> 11).</w:t>
      </w:r>
    </w:p>
    <w:p w14:paraId="3EB3E131" w14:textId="77777777" w:rsidR="00EE69C4" w:rsidRPr="003501ED" w:rsidRDefault="00EE69C4" w:rsidP="00EE69C4">
      <w:pPr>
        <w:rPr>
          <w:color w:val="FF0000"/>
          <w:sz w:val="32"/>
          <w:szCs w:val="32"/>
        </w:rPr>
      </w:pPr>
    </w:p>
    <w:p w14:paraId="15D2FA08" w14:textId="77777777" w:rsidR="00EE69C4" w:rsidRPr="003501ED" w:rsidRDefault="00EE69C4" w:rsidP="00EE69C4">
      <w:pPr>
        <w:rPr>
          <w:b/>
          <w:bCs/>
        </w:rPr>
      </w:pPr>
    </w:p>
    <w:p w14:paraId="59CEC797" w14:textId="77777777" w:rsidR="00EE69C4" w:rsidRPr="003501ED" w:rsidRDefault="00EE69C4" w:rsidP="00EE69C4">
      <w:pPr>
        <w:pStyle w:val="Rodap"/>
      </w:pPr>
    </w:p>
    <w:p w14:paraId="6CCBDF05" w14:textId="77777777" w:rsidR="00EE69C4" w:rsidRPr="003501ED" w:rsidRDefault="00EE69C4" w:rsidP="00EE69C4">
      <w:pPr>
        <w:pStyle w:val="Rodap"/>
        <w:rPr>
          <w:sz w:val="22"/>
          <w:szCs w:val="22"/>
        </w:rPr>
      </w:pPr>
      <w:r w:rsidRPr="003501ED">
        <w:rPr>
          <w:sz w:val="22"/>
          <w:szCs w:val="22"/>
        </w:rPr>
        <w:t>*Digite aqui o nome e e-mail o autor principal</w:t>
      </w:r>
    </w:p>
    <w:p w14:paraId="63D9D0B4" w14:textId="77777777" w:rsidR="006D045E" w:rsidRPr="003501ED" w:rsidRDefault="006D045E" w:rsidP="006D045E">
      <w:pPr>
        <w:rPr>
          <w:rFonts w:ascii="Wingdings 2" w:hAnsi="Wingdings 2" w:hint="eastAsia"/>
          <w:color w:val="FF0000"/>
          <w:sz w:val="22"/>
          <w:szCs w:val="22"/>
        </w:rPr>
      </w:pPr>
      <w:r w:rsidRPr="003501ED">
        <w:rPr>
          <w:b/>
          <w:bCs/>
        </w:rPr>
        <w:lastRenderedPageBreak/>
        <w:t>TEXTO</w:t>
      </w:r>
    </w:p>
    <w:p w14:paraId="3628828D" w14:textId="77777777" w:rsidR="006D045E" w:rsidRPr="003501ED" w:rsidRDefault="006D045E" w:rsidP="006D045E">
      <w:pPr>
        <w:jc w:val="both"/>
        <w:rPr>
          <w:b/>
          <w:bCs/>
          <w:sz w:val="22"/>
          <w:szCs w:val="22"/>
        </w:rPr>
      </w:pPr>
      <w:r w:rsidRPr="003501ED">
        <w:rPr>
          <w:color w:val="FF0000"/>
          <w:sz w:val="22"/>
          <w:szCs w:val="22"/>
        </w:rPr>
        <w:t xml:space="preserve"> </w:t>
      </w:r>
      <w:r w:rsidRPr="003501ED">
        <w:rPr>
          <w:sz w:val="22"/>
          <w:szCs w:val="22"/>
        </w:rPr>
        <w:t xml:space="preserve">As páginas de texto devem começar aqui, Times New Roman, </w:t>
      </w:r>
      <w:r>
        <w:rPr>
          <w:sz w:val="22"/>
          <w:szCs w:val="22"/>
        </w:rPr>
        <w:t>tamanho</w:t>
      </w:r>
      <w:r w:rsidRPr="003501ED">
        <w:rPr>
          <w:sz w:val="22"/>
          <w:szCs w:val="22"/>
        </w:rPr>
        <w:t xml:space="preserve"> 11.</w:t>
      </w:r>
      <w:r w:rsidRPr="003501ED">
        <w:rPr>
          <w:b/>
          <w:bCs/>
          <w:sz w:val="22"/>
          <w:szCs w:val="22"/>
        </w:rPr>
        <w:t xml:space="preserve"> </w:t>
      </w:r>
    </w:p>
    <w:p w14:paraId="4B252A0C" w14:textId="77777777" w:rsidR="006D045E" w:rsidRPr="003501ED" w:rsidRDefault="006D045E" w:rsidP="006D045E">
      <w:pPr>
        <w:rPr>
          <w:b/>
          <w:bCs/>
          <w:sz w:val="22"/>
          <w:szCs w:val="22"/>
        </w:rPr>
      </w:pPr>
    </w:p>
    <w:p w14:paraId="7BC67CDC" w14:textId="77777777" w:rsidR="00B65F34" w:rsidRDefault="00B65F34" w:rsidP="00B65F34">
      <w:pPr>
        <w:rPr>
          <w:b/>
          <w:bCs/>
          <w:sz w:val="22"/>
          <w:szCs w:val="22"/>
        </w:rPr>
      </w:pPr>
    </w:p>
    <w:p w14:paraId="088DE1AC" w14:textId="77777777" w:rsidR="00B65F34" w:rsidRDefault="00B65F34" w:rsidP="00B65F34">
      <w:pPr>
        <w:rPr>
          <w:b/>
          <w:bCs/>
          <w:sz w:val="22"/>
          <w:szCs w:val="22"/>
        </w:rPr>
      </w:pPr>
    </w:p>
    <w:p w14:paraId="01F24092" w14:textId="77777777" w:rsidR="00B65F34" w:rsidRDefault="00B65F34" w:rsidP="00B65F34">
      <w:pPr>
        <w:rPr>
          <w:b/>
          <w:bCs/>
          <w:sz w:val="22"/>
          <w:szCs w:val="22"/>
        </w:rPr>
      </w:pPr>
    </w:p>
    <w:p w14:paraId="3A502FCA" w14:textId="77777777" w:rsidR="00B65F34" w:rsidRDefault="00B65F34" w:rsidP="00B65F34">
      <w:pPr>
        <w:rPr>
          <w:b/>
          <w:bCs/>
          <w:sz w:val="22"/>
          <w:szCs w:val="22"/>
        </w:rPr>
      </w:pPr>
    </w:p>
    <w:p w14:paraId="6D8B802B" w14:textId="77777777" w:rsidR="00B65F34" w:rsidRDefault="00B65F34" w:rsidP="00B65F34">
      <w:pPr>
        <w:rPr>
          <w:b/>
          <w:bCs/>
          <w:sz w:val="22"/>
          <w:szCs w:val="22"/>
        </w:rPr>
      </w:pPr>
    </w:p>
    <w:p w14:paraId="5312C885" w14:textId="77777777" w:rsidR="00B65F34" w:rsidRDefault="00B65F34" w:rsidP="00B65F34">
      <w:pPr>
        <w:rPr>
          <w:b/>
          <w:bCs/>
          <w:sz w:val="22"/>
          <w:szCs w:val="22"/>
        </w:rPr>
      </w:pPr>
    </w:p>
    <w:p w14:paraId="256B452D" w14:textId="77777777" w:rsidR="00B65F34" w:rsidRDefault="00B65F34" w:rsidP="00B65F34">
      <w:pPr>
        <w:rPr>
          <w:b/>
          <w:bCs/>
          <w:sz w:val="22"/>
          <w:szCs w:val="22"/>
        </w:rPr>
      </w:pPr>
    </w:p>
    <w:p w14:paraId="654326C2" w14:textId="77777777" w:rsidR="00B65F34" w:rsidRDefault="00B65F34" w:rsidP="00B65F34">
      <w:pPr>
        <w:rPr>
          <w:b/>
          <w:bCs/>
          <w:sz w:val="22"/>
          <w:szCs w:val="22"/>
        </w:rPr>
      </w:pPr>
    </w:p>
    <w:p w14:paraId="23B4C97C" w14:textId="77777777" w:rsidR="00B65F34" w:rsidRDefault="00B65F34" w:rsidP="00B65F34">
      <w:pPr>
        <w:rPr>
          <w:b/>
          <w:bCs/>
          <w:sz w:val="22"/>
          <w:szCs w:val="22"/>
        </w:rPr>
      </w:pPr>
    </w:p>
    <w:p w14:paraId="14C0E59E" w14:textId="77777777" w:rsidR="00B65F34" w:rsidRDefault="00B65F34" w:rsidP="00B65F34">
      <w:pPr>
        <w:rPr>
          <w:b/>
          <w:bCs/>
          <w:sz w:val="22"/>
          <w:szCs w:val="22"/>
        </w:rPr>
      </w:pPr>
    </w:p>
    <w:p w14:paraId="70ADC791" w14:textId="77777777" w:rsidR="00B65F34" w:rsidRDefault="00B65F34" w:rsidP="00B65F34">
      <w:pPr>
        <w:rPr>
          <w:b/>
          <w:bCs/>
          <w:sz w:val="22"/>
          <w:szCs w:val="22"/>
        </w:rPr>
      </w:pPr>
    </w:p>
    <w:p w14:paraId="581E2497" w14:textId="77777777" w:rsidR="00B65F34" w:rsidRDefault="00B65F34" w:rsidP="00B65F34">
      <w:pPr>
        <w:rPr>
          <w:b/>
          <w:bCs/>
          <w:sz w:val="22"/>
          <w:szCs w:val="22"/>
        </w:rPr>
      </w:pPr>
    </w:p>
    <w:p w14:paraId="08E922E1" w14:textId="77777777" w:rsidR="00B65F34" w:rsidRDefault="00B65F34" w:rsidP="00B65F34">
      <w:pPr>
        <w:rPr>
          <w:b/>
          <w:bCs/>
          <w:sz w:val="22"/>
          <w:szCs w:val="22"/>
        </w:rPr>
      </w:pPr>
    </w:p>
    <w:p w14:paraId="5CC56073" w14:textId="77777777" w:rsidR="00B65F34" w:rsidRDefault="00B65F34" w:rsidP="00B65F34">
      <w:pPr>
        <w:rPr>
          <w:b/>
          <w:bCs/>
          <w:sz w:val="22"/>
          <w:szCs w:val="22"/>
        </w:rPr>
      </w:pPr>
    </w:p>
    <w:p w14:paraId="1C6CF009" w14:textId="77777777" w:rsidR="00B65F34" w:rsidRDefault="00B65F34" w:rsidP="00B65F34">
      <w:pPr>
        <w:rPr>
          <w:b/>
          <w:bCs/>
          <w:sz w:val="22"/>
          <w:szCs w:val="22"/>
        </w:rPr>
      </w:pPr>
    </w:p>
    <w:p w14:paraId="579B50D4" w14:textId="77777777" w:rsidR="00B65F34" w:rsidRDefault="00B65F34" w:rsidP="00B65F34">
      <w:pPr>
        <w:rPr>
          <w:b/>
          <w:bCs/>
          <w:sz w:val="22"/>
          <w:szCs w:val="22"/>
        </w:rPr>
      </w:pPr>
    </w:p>
    <w:p w14:paraId="3E48C8AD" w14:textId="77777777" w:rsidR="00B65F34" w:rsidRDefault="00B65F34" w:rsidP="00B65F34">
      <w:pPr>
        <w:rPr>
          <w:b/>
          <w:bCs/>
          <w:sz w:val="22"/>
          <w:szCs w:val="22"/>
        </w:rPr>
      </w:pPr>
    </w:p>
    <w:p w14:paraId="15D29793" w14:textId="77777777" w:rsidR="00B65F34" w:rsidRDefault="00B65F34" w:rsidP="00B65F34">
      <w:pPr>
        <w:rPr>
          <w:b/>
          <w:bCs/>
          <w:sz w:val="22"/>
          <w:szCs w:val="22"/>
        </w:rPr>
      </w:pPr>
    </w:p>
    <w:p w14:paraId="6712BE2E" w14:textId="77777777" w:rsidR="00B65F34" w:rsidRDefault="00B65F34" w:rsidP="00B65F34">
      <w:pPr>
        <w:rPr>
          <w:b/>
          <w:bCs/>
          <w:sz w:val="22"/>
          <w:szCs w:val="22"/>
        </w:rPr>
      </w:pPr>
    </w:p>
    <w:p w14:paraId="66EF1657" w14:textId="77777777" w:rsidR="00B65F34" w:rsidRDefault="00B65F34" w:rsidP="00B65F34">
      <w:pPr>
        <w:rPr>
          <w:b/>
          <w:bCs/>
          <w:sz w:val="22"/>
          <w:szCs w:val="22"/>
        </w:rPr>
      </w:pPr>
    </w:p>
    <w:p w14:paraId="0B8C5450" w14:textId="77777777" w:rsidR="00B65F34" w:rsidRDefault="00B65F34" w:rsidP="00B65F34">
      <w:pPr>
        <w:rPr>
          <w:b/>
          <w:bCs/>
          <w:sz w:val="22"/>
          <w:szCs w:val="22"/>
        </w:rPr>
      </w:pPr>
    </w:p>
    <w:p w14:paraId="73BEEB90" w14:textId="77777777" w:rsidR="00B65F34" w:rsidRDefault="00B65F34" w:rsidP="00B65F34">
      <w:pPr>
        <w:rPr>
          <w:b/>
          <w:bCs/>
          <w:sz w:val="22"/>
          <w:szCs w:val="22"/>
        </w:rPr>
      </w:pPr>
    </w:p>
    <w:p w14:paraId="3ECC4634" w14:textId="77777777" w:rsidR="00B65F34" w:rsidRDefault="00B65F34" w:rsidP="00B65F34">
      <w:pPr>
        <w:rPr>
          <w:b/>
          <w:bCs/>
          <w:sz w:val="22"/>
          <w:szCs w:val="22"/>
        </w:rPr>
      </w:pPr>
    </w:p>
    <w:p w14:paraId="5BEE8C23" w14:textId="77777777" w:rsidR="00B65F34" w:rsidRDefault="00B65F34" w:rsidP="00B65F34">
      <w:pPr>
        <w:rPr>
          <w:b/>
          <w:bCs/>
          <w:sz w:val="22"/>
          <w:szCs w:val="22"/>
        </w:rPr>
      </w:pPr>
    </w:p>
    <w:p w14:paraId="60D2B2E9" w14:textId="77777777" w:rsidR="00B65F34" w:rsidRDefault="00B65F34" w:rsidP="00B65F34">
      <w:pPr>
        <w:rPr>
          <w:b/>
          <w:bCs/>
          <w:sz w:val="22"/>
          <w:szCs w:val="22"/>
        </w:rPr>
      </w:pPr>
    </w:p>
    <w:p w14:paraId="75AE0298" w14:textId="77777777" w:rsidR="00B65F34" w:rsidRDefault="00B65F34" w:rsidP="00B65F34">
      <w:pPr>
        <w:rPr>
          <w:b/>
          <w:bCs/>
          <w:sz w:val="22"/>
          <w:szCs w:val="22"/>
        </w:rPr>
      </w:pPr>
    </w:p>
    <w:p w14:paraId="1DA98D0F" w14:textId="77777777" w:rsidR="00B65F34" w:rsidRDefault="00B65F34" w:rsidP="00B65F34">
      <w:pPr>
        <w:rPr>
          <w:b/>
          <w:bCs/>
          <w:sz w:val="22"/>
          <w:szCs w:val="22"/>
        </w:rPr>
      </w:pPr>
    </w:p>
    <w:p w14:paraId="535282CB" w14:textId="77777777" w:rsidR="00B65F34" w:rsidRDefault="00B65F34" w:rsidP="00B65F34">
      <w:pPr>
        <w:rPr>
          <w:b/>
          <w:bCs/>
          <w:sz w:val="22"/>
          <w:szCs w:val="22"/>
        </w:rPr>
      </w:pPr>
    </w:p>
    <w:p w14:paraId="3A2ECB6A" w14:textId="77777777" w:rsidR="00B65F34" w:rsidRDefault="00B65F34" w:rsidP="00B65F34">
      <w:pPr>
        <w:rPr>
          <w:b/>
          <w:bCs/>
          <w:sz w:val="22"/>
          <w:szCs w:val="22"/>
        </w:rPr>
      </w:pPr>
    </w:p>
    <w:p w14:paraId="6753FF68" w14:textId="77777777" w:rsidR="00B65F34" w:rsidRDefault="00B65F34" w:rsidP="00B65F34">
      <w:pPr>
        <w:rPr>
          <w:b/>
          <w:bCs/>
          <w:sz w:val="22"/>
          <w:szCs w:val="22"/>
        </w:rPr>
      </w:pPr>
    </w:p>
    <w:p w14:paraId="17BDCF29" w14:textId="77777777" w:rsidR="00B65F34" w:rsidRDefault="00B65F34" w:rsidP="00B65F34">
      <w:pPr>
        <w:rPr>
          <w:b/>
          <w:bCs/>
          <w:sz w:val="22"/>
          <w:szCs w:val="22"/>
        </w:rPr>
      </w:pPr>
    </w:p>
    <w:p w14:paraId="7750857A" w14:textId="77777777" w:rsidR="00B65F34" w:rsidRDefault="00B65F34" w:rsidP="00B65F34">
      <w:pPr>
        <w:rPr>
          <w:b/>
          <w:bCs/>
          <w:sz w:val="22"/>
          <w:szCs w:val="22"/>
        </w:rPr>
      </w:pPr>
    </w:p>
    <w:p w14:paraId="670DC9D1" w14:textId="67C1225F" w:rsidR="00B65F34" w:rsidRPr="003501ED" w:rsidRDefault="00B65F34" w:rsidP="00B65F34">
      <w:pPr>
        <w:rPr>
          <w:b/>
          <w:bCs/>
          <w:sz w:val="22"/>
          <w:szCs w:val="22"/>
        </w:rPr>
      </w:pPr>
      <w:r w:rsidRPr="003501ED">
        <w:rPr>
          <w:b/>
          <w:bCs/>
          <w:sz w:val="22"/>
          <w:szCs w:val="22"/>
        </w:rPr>
        <w:t>Fim do texto</w:t>
      </w:r>
    </w:p>
    <w:p w14:paraId="17044021" w14:textId="77777777" w:rsidR="00B65F34" w:rsidRPr="003501ED" w:rsidRDefault="00B65F34" w:rsidP="00B65F34">
      <w:pPr>
        <w:rPr>
          <w:b/>
          <w:bCs/>
          <w:sz w:val="22"/>
          <w:szCs w:val="22"/>
        </w:rPr>
      </w:pPr>
    </w:p>
    <w:p w14:paraId="191CE65E" w14:textId="77777777" w:rsidR="00B65F34" w:rsidRPr="003501ED" w:rsidRDefault="00B65F34" w:rsidP="00B65F34">
      <w:r w:rsidRPr="003501ED">
        <w:rPr>
          <w:b/>
          <w:bCs/>
        </w:rPr>
        <w:t>BIBLIOGRAFIA</w:t>
      </w:r>
    </w:p>
    <w:p w14:paraId="04BE565B" w14:textId="77777777" w:rsidR="00B65F34" w:rsidRPr="003501ED" w:rsidRDefault="00B65F34" w:rsidP="00B65F34"/>
    <w:p w14:paraId="15038900" w14:textId="77777777" w:rsidR="00B65F34" w:rsidRPr="00786E75" w:rsidRDefault="00B65F34" w:rsidP="00B65F34">
      <w:pPr>
        <w:rPr>
          <w:rFonts w:eastAsia="Times New Roman"/>
          <w:sz w:val="22"/>
          <w:szCs w:val="22"/>
          <w:lang w:val="en-US"/>
        </w:rPr>
      </w:pPr>
      <w:r w:rsidRPr="003501ED">
        <w:rPr>
          <w:sz w:val="22"/>
          <w:szCs w:val="22"/>
        </w:rPr>
        <w:t xml:space="preserve">Digite aqui sua bibliografia na ordem em que elas são mencionadas no texto. </w:t>
      </w:r>
      <w:r w:rsidRPr="00786E75">
        <w:rPr>
          <w:sz w:val="22"/>
          <w:szCs w:val="22"/>
          <w:lang w:val="en-US"/>
        </w:rPr>
        <w:t xml:space="preserve">Times New Roman, 11. Siga </w:t>
      </w:r>
      <w:proofErr w:type="spellStart"/>
      <w:r w:rsidRPr="00786E75">
        <w:rPr>
          <w:sz w:val="22"/>
          <w:szCs w:val="22"/>
          <w:lang w:val="en-US"/>
        </w:rPr>
        <w:t>os</w:t>
      </w:r>
      <w:proofErr w:type="spellEnd"/>
      <w:r w:rsidRPr="00786E75">
        <w:rPr>
          <w:sz w:val="22"/>
          <w:szCs w:val="22"/>
          <w:lang w:val="en-US"/>
        </w:rPr>
        <w:t xml:space="preserve"> </w:t>
      </w:r>
      <w:proofErr w:type="spellStart"/>
      <w:r w:rsidRPr="00786E75">
        <w:rPr>
          <w:sz w:val="22"/>
          <w:szCs w:val="22"/>
          <w:lang w:val="en-US"/>
        </w:rPr>
        <w:t>exemplos</w:t>
      </w:r>
      <w:proofErr w:type="spellEnd"/>
      <w:r w:rsidRPr="00786E75">
        <w:rPr>
          <w:sz w:val="22"/>
          <w:szCs w:val="22"/>
          <w:lang w:val="en-US"/>
        </w:rPr>
        <w:t xml:space="preserve">. </w:t>
      </w:r>
    </w:p>
    <w:p w14:paraId="43AB715C" w14:textId="77777777" w:rsidR="00B65F34" w:rsidRPr="00786E75" w:rsidRDefault="00B65F34" w:rsidP="00B65F34">
      <w:pPr>
        <w:rPr>
          <w:sz w:val="22"/>
          <w:szCs w:val="22"/>
          <w:lang w:val="en-US"/>
        </w:rPr>
      </w:pPr>
      <w:r w:rsidRPr="00786E75">
        <w:rPr>
          <w:rFonts w:eastAsia="Times New Roman"/>
          <w:sz w:val="22"/>
          <w:szCs w:val="22"/>
          <w:lang w:val="en-US"/>
        </w:rPr>
        <w:t xml:space="preserve"> </w:t>
      </w:r>
    </w:p>
    <w:p w14:paraId="23289E48" w14:textId="77777777" w:rsidR="00B65F34" w:rsidRPr="00786E75" w:rsidRDefault="00B65F34" w:rsidP="00B65F34">
      <w:pPr>
        <w:pStyle w:val="Reference"/>
        <w:jc w:val="both"/>
        <w:rPr>
          <w:sz w:val="22"/>
          <w:szCs w:val="22"/>
          <w:lang w:val="en-US"/>
        </w:rPr>
      </w:pPr>
      <w:r w:rsidRPr="00786E75">
        <w:rPr>
          <w:sz w:val="22"/>
          <w:szCs w:val="22"/>
          <w:lang w:val="en-US"/>
        </w:rPr>
        <w:t xml:space="preserve">[1] </w:t>
      </w:r>
      <w:r w:rsidRPr="00786E75">
        <w:rPr>
          <w:sz w:val="22"/>
          <w:szCs w:val="22"/>
          <w:lang w:val="en-US"/>
        </w:rPr>
        <w:tab/>
        <w:t xml:space="preserve">Working Group SC 22-12 CIGRE. “The thermal </w:t>
      </w:r>
      <w:proofErr w:type="spellStart"/>
      <w:r w:rsidRPr="00786E75">
        <w:rPr>
          <w:sz w:val="22"/>
          <w:szCs w:val="22"/>
          <w:lang w:val="en-US"/>
        </w:rPr>
        <w:t>behaviour</w:t>
      </w:r>
      <w:proofErr w:type="spellEnd"/>
      <w:r w:rsidRPr="00786E75">
        <w:rPr>
          <w:sz w:val="22"/>
          <w:szCs w:val="22"/>
          <w:lang w:val="en-US"/>
        </w:rPr>
        <w:t xml:space="preserve"> of overhead conductors Section 1 and 2 Mathematical model for evaluation of conductor temperature in the steady state and the application thereof” (Electra number 144 October 1992 pages 107-125)</w:t>
      </w:r>
    </w:p>
    <w:p w14:paraId="684CEB0C" w14:textId="77777777" w:rsidR="00B65F34" w:rsidRPr="00786E75" w:rsidRDefault="00B65F34" w:rsidP="00B65F34">
      <w:pPr>
        <w:pStyle w:val="Cabealho"/>
        <w:ind w:left="543" w:hanging="543"/>
        <w:jc w:val="both"/>
        <w:rPr>
          <w:sz w:val="22"/>
          <w:szCs w:val="22"/>
          <w:lang w:val="en-US"/>
        </w:rPr>
      </w:pPr>
      <w:r w:rsidRPr="00786E75">
        <w:rPr>
          <w:sz w:val="22"/>
          <w:szCs w:val="22"/>
          <w:lang w:val="en-US"/>
        </w:rPr>
        <w:t>[2]</w:t>
      </w:r>
      <w:r w:rsidRPr="00786E75">
        <w:rPr>
          <w:sz w:val="22"/>
          <w:szCs w:val="22"/>
          <w:lang w:val="en-US"/>
        </w:rPr>
        <w:tab/>
        <w:t>T. Seppa “Fried Wire?” (Public Utilities Fortnightly, December 2003, pages 39-41)</w:t>
      </w:r>
    </w:p>
    <w:p w14:paraId="69E222B8" w14:textId="77777777" w:rsidR="00B65F34" w:rsidRPr="003501ED" w:rsidRDefault="00B65F34" w:rsidP="00B65F34">
      <w:pPr>
        <w:pStyle w:val="Cabealho"/>
        <w:ind w:left="543" w:hanging="543"/>
        <w:jc w:val="both"/>
        <w:rPr>
          <w:sz w:val="22"/>
          <w:szCs w:val="22"/>
        </w:rPr>
      </w:pPr>
      <w:r w:rsidRPr="003501ED">
        <w:rPr>
          <w:sz w:val="22"/>
          <w:szCs w:val="22"/>
        </w:rPr>
        <w:t>[3]</w:t>
      </w:r>
      <w:r w:rsidRPr="003501ED">
        <w:rPr>
          <w:sz w:val="22"/>
          <w:szCs w:val="22"/>
        </w:rPr>
        <w:tab/>
        <w:t>Prospectiva del Sector Eléctrico 2002-2011. (Secretaría de Energía. Mexico, 2002).</w:t>
      </w:r>
    </w:p>
    <w:p w14:paraId="083EAD75" w14:textId="263C0162" w:rsidR="00ED386A" w:rsidRDefault="00ED386A" w:rsidP="00B65F34">
      <w:pPr>
        <w:rPr>
          <w:sz w:val="22"/>
          <w:szCs w:val="22"/>
          <w:lang w:val="es-MX"/>
        </w:rPr>
      </w:pPr>
    </w:p>
    <w:sectPr w:rsidR="00ED386A" w:rsidSect="001B42D1">
      <w:headerReference w:type="default" r:id="rId10"/>
      <w:footerReference w:type="default" r:id="rId11"/>
      <w:pgSz w:w="11906" w:h="16838"/>
      <w:pgMar w:top="2534" w:right="1418" w:bottom="1418" w:left="1418" w:header="709" w:footer="39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723A6" w14:textId="77777777" w:rsidR="00DD4653" w:rsidRDefault="00DD4653">
      <w:r>
        <w:separator/>
      </w:r>
    </w:p>
  </w:endnote>
  <w:endnote w:type="continuationSeparator" w:id="0">
    <w:p w14:paraId="32D345D9" w14:textId="77777777" w:rsidR="00DD4653" w:rsidRDefault="00DD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BB152" w14:textId="77777777" w:rsidR="00ED386A" w:rsidRDefault="00ED386A">
    <w:pPr>
      <w:pStyle w:val="Rodap"/>
      <w:ind w:right="360"/>
    </w:pPr>
    <w:r>
      <w:pict w14:anchorId="09BE3DD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35pt;margin-top:.05pt;width:6pt;height:13.75pt;z-index:251657216;mso-wrap-distance-left:0;mso-wrap-distance-right:0;mso-position-horizontal-relative:page" stroked="f">
          <v:fill opacity="0" color2="black"/>
          <v:textbox style="mso-next-textbox:#_x0000_s1025" inset="0,0,0,0">
            <w:txbxContent>
              <w:p w14:paraId="62583A4C" w14:textId="77777777" w:rsidR="00ED386A" w:rsidRDefault="00ED386A">
                <w:pPr>
                  <w:pStyle w:val="Rodap"/>
                </w:pPr>
                <w:r>
                  <w:rPr>
                    <w:rStyle w:val="Nmerodepgina"/>
                  </w:rPr>
                  <w:fldChar w:fldCharType="begin"/>
                </w:r>
                <w:r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D13A38">
                  <w:rPr>
                    <w:rStyle w:val="Nmerodepgina"/>
                    <w:noProof/>
                  </w:rPr>
                  <w:t>2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30F14" w14:textId="77777777" w:rsidR="00DD4653" w:rsidRDefault="00DD4653">
      <w:r>
        <w:separator/>
      </w:r>
    </w:p>
  </w:footnote>
  <w:footnote w:type="continuationSeparator" w:id="0">
    <w:p w14:paraId="5FBFAE6A" w14:textId="77777777" w:rsidR="00DD4653" w:rsidRDefault="00DD4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97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6237"/>
      <w:gridCol w:w="1916"/>
    </w:tblGrid>
    <w:tr w:rsidR="001B42D1" w:rsidRPr="007F1C87" w14:paraId="09A30E38" w14:textId="77777777" w:rsidTr="00607DA7">
      <w:trPr>
        <w:trHeight w:val="1125"/>
      </w:trPr>
      <w:tc>
        <w:tcPr>
          <w:tcW w:w="1844" w:type="dxa"/>
        </w:tcPr>
        <w:p w14:paraId="10378FE3" w14:textId="7972D197" w:rsidR="001B42D1" w:rsidRDefault="004529BD" w:rsidP="001B42D1">
          <w:pPr>
            <w:pStyle w:val="Cabealho"/>
          </w:pPr>
          <w:r>
            <w:rPr>
              <w:noProof/>
            </w:rPr>
            <w:pict w14:anchorId="783DE47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style="position:absolute;margin-left:-2pt;margin-top:20.95pt;width:81.15pt;height:55.35pt;z-index:251660288;visibility:visible;mso-position-horizontal-relative:text;mso-position-vertical-relative:text">
                <v:imagedata r:id="rId1" o:title=""/>
              </v:shape>
            </w:pict>
          </w:r>
        </w:p>
      </w:tc>
      <w:tc>
        <w:tcPr>
          <w:tcW w:w="6237" w:type="dxa"/>
        </w:tcPr>
        <w:p w14:paraId="15D79DDA" w14:textId="77777777" w:rsidR="007F1C87" w:rsidRPr="007F1C87" w:rsidRDefault="007F1C87" w:rsidP="007F1C87">
          <w:pPr>
            <w:spacing w:before="120"/>
            <w:jc w:val="center"/>
            <w:rPr>
              <w:b/>
              <w:color w:val="005024"/>
              <w:sz w:val="26"/>
              <w:szCs w:val="26"/>
              <w:lang w:val="pt-BR"/>
            </w:rPr>
          </w:pPr>
          <w:r w:rsidRPr="007F1C87">
            <w:rPr>
              <w:b/>
              <w:color w:val="005024"/>
              <w:sz w:val="26"/>
              <w:szCs w:val="26"/>
              <w:lang w:val="pt-BR"/>
            </w:rPr>
            <w:t xml:space="preserve">WORKSHOP INTERNACIONAL SOBRE TRANSFORMADORES, REATORES, EQUIPAMENTOS T&amp;D, SUBESTAÇÕES E MATERIAIS </w:t>
          </w:r>
        </w:p>
        <w:p w14:paraId="5E65901D" w14:textId="3135E739" w:rsidR="001B42D1" w:rsidRPr="007F1C87" w:rsidRDefault="007F1C87" w:rsidP="007F1C87">
          <w:pPr>
            <w:spacing w:before="120"/>
            <w:jc w:val="center"/>
            <w:rPr>
              <w:color w:val="275317"/>
              <w:sz w:val="26"/>
              <w:szCs w:val="26"/>
              <w:lang w:val="pt-BR"/>
            </w:rPr>
          </w:pPr>
          <w:r w:rsidRPr="007F1C87">
            <w:rPr>
              <w:b/>
              <w:color w:val="005024"/>
              <w:sz w:val="26"/>
              <w:szCs w:val="26"/>
              <w:lang w:val="pt-BR"/>
            </w:rPr>
            <w:t>BELO HORIZONTE, MG – 30 DE NOVEMBRO A 02 DE DEZEMBRO DE 2026</w:t>
          </w:r>
        </w:p>
      </w:tc>
      <w:tc>
        <w:tcPr>
          <w:tcW w:w="1916" w:type="dxa"/>
        </w:tcPr>
        <w:p w14:paraId="7956951A" w14:textId="77777777" w:rsidR="001B42D1" w:rsidRPr="007F1C87" w:rsidRDefault="001B42D1" w:rsidP="001B42D1">
          <w:pPr>
            <w:spacing w:before="120"/>
            <w:jc w:val="center"/>
            <w:rPr>
              <w:b/>
              <w:color w:val="005024"/>
              <w:sz w:val="36"/>
              <w:szCs w:val="36"/>
              <w:lang w:val="pt-BR"/>
            </w:rPr>
          </w:pPr>
          <w:r>
            <w:rPr>
              <w:noProof/>
            </w:rPr>
            <w:pict w14:anchorId="6B21C638">
              <v:shape id="Imagem 2" o:spid="_x0000_s1026" type="#_x0000_t75" style="position:absolute;left:0;text-align:left;margin-left:5.45pt;margin-top:27.1pt;width:76.55pt;height:36.55pt;z-index:251658240;visibility:visible;mso-position-horizontal-relative:text;mso-position-vertical-relative:text;mso-width-relative:margin;mso-height-relative:margin">
                <v:imagedata r:id="rId2" o:title=""/>
              </v:shape>
            </w:pict>
          </w:r>
        </w:p>
      </w:tc>
    </w:tr>
  </w:tbl>
  <w:p w14:paraId="4F6532EA" w14:textId="77777777" w:rsidR="001B42D1" w:rsidRDefault="001B42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5884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FLIR_DOCUMENT_ID" w:val="89d9966c-50f2-405d-bec2-a78387f080e5"/>
  </w:docVars>
  <w:rsids>
    <w:rsidRoot w:val="003604AC"/>
    <w:rsid w:val="00005638"/>
    <w:rsid w:val="00035071"/>
    <w:rsid w:val="000D77D4"/>
    <w:rsid w:val="000F5C5D"/>
    <w:rsid w:val="000F7FC2"/>
    <w:rsid w:val="001B42D1"/>
    <w:rsid w:val="0023750F"/>
    <w:rsid w:val="00243158"/>
    <w:rsid w:val="002962FE"/>
    <w:rsid w:val="003604AC"/>
    <w:rsid w:val="003F3447"/>
    <w:rsid w:val="00431535"/>
    <w:rsid w:val="004427B3"/>
    <w:rsid w:val="004529BD"/>
    <w:rsid w:val="004C4425"/>
    <w:rsid w:val="00607DA7"/>
    <w:rsid w:val="00623EAE"/>
    <w:rsid w:val="00667724"/>
    <w:rsid w:val="00672C07"/>
    <w:rsid w:val="006813D2"/>
    <w:rsid w:val="006B33F2"/>
    <w:rsid w:val="006D045E"/>
    <w:rsid w:val="006E0807"/>
    <w:rsid w:val="006F27F3"/>
    <w:rsid w:val="007F1C87"/>
    <w:rsid w:val="008E1444"/>
    <w:rsid w:val="0092436D"/>
    <w:rsid w:val="00954F3B"/>
    <w:rsid w:val="00A247DE"/>
    <w:rsid w:val="00AB439C"/>
    <w:rsid w:val="00AD2906"/>
    <w:rsid w:val="00B242E5"/>
    <w:rsid w:val="00B65F34"/>
    <w:rsid w:val="00C53243"/>
    <w:rsid w:val="00D0466C"/>
    <w:rsid w:val="00D13A38"/>
    <w:rsid w:val="00D3448A"/>
    <w:rsid w:val="00DD4653"/>
    <w:rsid w:val="00DD65C2"/>
    <w:rsid w:val="00EC6EC6"/>
    <w:rsid w:val="00ED386A"/>
    <w:rsid w:val="00EE69C4"/>
    <w:rsid w:val="00F1360C"/>
    <w:rsid w:val="00F27BD6"/>
    <w:rsid w:val="00F3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46B8C5AD"/>
  <w15:chartTrackingRefBased/>
  <w15:docId w15:val="{6DF85C25-A22E-47F8-860D-39CDD1FD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MS Mincho"/>
      <w:sz w:val="24"/>
      <w:szCs w:val="24"/>
      <w:lang w:val="fr-FR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040"/>
      <w:outlineLvl w:val="0"/>
    </w:pPr>
    <w:rPr>
      <w:b/>
      <w:bCs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Nmerodepgina">
    <w:name w:val="page number"/>
    <w:basedOn w:val="DefaultParagraphFont1"/>
  </w:style>
  <w:style w:type="character" w:styleId="Hyperlink">
    <w:name w:val="Hyperlink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extedebulles">
    <w:name w:val="Texte de bulles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</w:style>
  <w:style w:type="paragraph" w:styleId="Rodap">
    <w:name w:val="footer"/>
    <w:basedOn w:val="Normal"/>
  </w:style>
  <w:style w:type="paragraph" w:customStyle="1" w:styleId="Reference">
    <w:name w:val="Reference"/>
    <w:basedOn w:val="Normal"/>
    <w:pPr>
      <w:keepNext/>
      <w:ind w:left="540" w:hanging="540"/>
    </w:pPr>
    <w:rPr>
      <w:sz w:val="20"/>
      <w:szCs w:val="20"/>
    </w:rPr>
  </w:style>
  <w:style w:type="paragraph" w:customStyle="1" w:styleId="Contedodoquadro">
    <w:name w:val="Conteúdo do quadro"/>
    <w:basedOn w:val="Normal"/>
  </w:style>
  <w:style w:type="paragraph" w:styleId="Textodebalo">
    <w:name w:val="Balloon Text"/>
    <w:basedOn w:val="Normal"/>
    <w:link w:val="TextodebaloChar"/>
    <w:uiPriority w:val="99"/>
    <w:semiHidden/>
    <w:unhideWhenUsed/>
    <w:rsid w:val="008E1444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1444"/>
    <w:rPr>
      <w:rFonts w:ascii="Tahoma" w:eastAsia="MS Mincho" w:hAnsi="Tahoma" w:cs="Tahoma"/>
      <w:sz w:val="16"/>
      <w:szCs w:val="16"/>
      <w:lang w:val="fr-FR" w:eastAsia="zh-CN"/>
    </w:rPr>
  </w:style>
  <w:style w:type="table" w:styleId="Tabelacomgrade">
    <w:name w:val="Table Grid"/>
    <w:basedOn w:val="Tabelanormal"/>
    <w:uiPriority w:val="59"/>
    <w:rsid w:val="00237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23750F"/>
    <w:rPr>
      <w:rFonts w:eastAsia="MS Mincho"/>
      <w:sz w:val="24"/>
      <w:szCs w:val="24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bourneuf\Bureau\Session%20Papers%20presentation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821253243ED643922717028D5F6BF0" ma:contentTypeVersion="17" ma:contentTypeDescription="Crie um novo documento." ma:contentTypeScope="" ma:versionID="c4ef7815eb6de4f400f7f5ee9675e259">
  <xsd:schema xmlns:xsd="http://www.w3.org/2001/XMLSchema" xmlns:xs="http://www.w3.org/2001/XMLSchema" xmlns:p="http://schemas.microsoft.com/office/2006/metadata/properties" xmlns:ns2="d03f4ec2-53ef-4a1e-82c3-fbf09f50ee10" xmlns:ns3="bd2cf2fb-266f-4153-a9a6-3c72b1a3a77a" targetNamespace="http://schemas.microsoft.com/office/2006/metadata/properties" ma:root="true" ma:fieldsID="8a536ddbed3352174079b7247f28eee5" ns2:_="" ns3:_="">
    <xsd:import namespace="d03f4ec2-53ef-4a1e-82c3-fbf09f50ee10"/>
    <xsd:import namespace="bd2cf2fb-266f-4153-a9a6-3c72b1a3a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4ec2-53ef-4a1e-82c3-fbf09f50e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f98152db-b5c4-4aac-9c49-3ba2f05daa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cf2fb-266f-4153-a9a6-3c72b1a3a77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17dfb50-113f-434f-8a72-fee2a22f9d82}" ma:internalName="TaxCatchAll" ma:showField="CatchAllData" ma:web="bd2cf2fb-266f-4153-a9a6-3c72b1a3a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2cf2fb-266f-4153-a9a6-3c72b1a3a77a"/>
    <lcf76f155ced4ddcb4097134ff3c332f xmlns="d03f4ec2-53ef-4a1e-82c3-fbf09f50ee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63C46A-8377-4A65-9530-1804AB80D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f4ec2-53ef-4a1e-82c3-fbf09f50ee10"/>
    <ds:schemaRef ds:uri="bd2cf2fb-266f-4153-a9a6-3c72b1a3a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3E7B5D-F0BD-43D7-A209-DD658817E0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918BFC-0682-4339-AD74-96293086E6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Session Papers presentation4.dot</Template>
  <TotalTime>2</TotalTime>
  <Pages>2</Pages>
  <Words>194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Type here the title of your Paper</vt:lpstr>
      <vt:lpstr>Type here the title of your Paper</vt:lpstr>
    </vt:vector>
  </TitlesOfParts>
  <Company>ITAIPU Binacional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here the title of your Paper</dc:title>
  <dc:subject/>
  <dc:creator>sbourneuf</dc:creator>
  <cp:keywords/>
  <dc:description/>
  <cp:lastModifiedBy>Daniel Sinder</cp:lastModifiedBy>
  <cp:revision>9</cp:revision>
  <cp:lastPrinted>2007-06-01T19:07:00Z</cp:lastPrinted>
  <dcterms:created xsi:type="dcterms:W3CDTF">2026-03-26T19:42:00Z</dcterms:created>
  <dcterms:modified xsi:type="dcterms:W3CDTF">2026-03-26T19:45:00Z</dcterms:modified>
</cp:coreProperties>
</file>